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king-island-profile"/>
    <w:p>
      <w:pPr>
        <w:pStyle w:val="Heading1"/>
      </w:pPr>
      <w:r>
        <w:t xml:space="preserve">King Island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1,096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1,677          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Currie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King Island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73,340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38,275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28,735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17,835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$45,700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$165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938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1144 - Tasmania Severe Weather Event (commencing 26 August 2024)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2025-01-02T02:03:25Z</dcterms:created>
  <dcterms:modified xsi:type="dcterms:W3CDTF">2025-01-02T02:03:25Z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